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51" w:rsidRPr="00D6013B" w:rsidRDefault="00E46551" w:rsidP="00D51F99">
      <w:pPr>
        <w:jc w:val="center"/>
        <w:rPr>
          <w:rFonts w:cs="Times New Roman"/>
          <w:b/>
          <w:bCs/>
          <w:sz w:val="32"/>
          <w:szCs w:val="32"/>
        </w:rPr>
      </w:pPr>
      <w:r w:rsidRPr="00D6013B">
        <w:rPr>
          <w:rFonts w:cs="宋体" w:hint="eastAsia"/>
          <w:b/>
          <w:bCs/>
          <w:sz w:val="32"/>
          <w:szCs w:val="32"/>
        </w:rPr>
        <w:t>“创意花盆”征集活动汇总表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1117"/>
        <w:gridCol w:w="527"/>
        <w:gridCol w:w="1131"/>
        <w:gridCol w:w="969"/>
        <w:gridCol w:w="689"/>
        <w:gridCol w:w="1658"/>
        <w:gridCol w:w="1658"/>
      </w:tblGrid>
      <w:tr w:rsidR="00E46551" w:rsidRPr="004A538C" w:rsidTr="00217892">
        <w:trPr>
          <w:trHeight w:val="607"/>
        </w:trPr>
        <w:tc>
          <w:tcPr>
            <w:tcW w:w="8290" w:type="dxa"/>
            <w:gridSpan w:val="8"/>
          </w:tcPr>
          <w:p w:rsidR="00E46551" w:rsidRPr="006E37C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37CC">
              <w:rPr>
                <w:rFonts w:cs="宋体" w:hint="eastAsia"/>
                <w:sz w:val="28"/>
                <w:szCs w:val="28"/>
              </w:rPr>
              <w:t>各班上交情况统计（填盆数）</w:t>
            </w:r>
          </w:p>
        </w:tc>
      </w:tr>
      <w:tr w:rsidR="00E46551" w:rsidRPr="004A538C" w:rsidTr="00217892">
        <w:trPr>
          <w:trHeight w:val="851"/>
        </w:trPr>
        <w:tc>
          <w:tcPr>
            <w:tcW w:w="1658" w:type="dxa"/>
            <w:gridSpan w:val="2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四</w:t>
            </w:r>
            <w:r w:rsidRPr="004A538C">
              <w:rPr>
                <w:rFonts w:cs="宋体" w:hint="eastAsia"/>
                <w:sz w:val="28"/>
                <w:szCs w:val="28"/>
              </w:rPr>
              <w:t>（</w:t>
            </w:r>
            <w:r w:rsidRPr="004A538C">
              <w:rPr>
                <w:sz w:val="28"/>
                <w:szCs w:val="28"/>
              </w:rPr>
              <w:t>1</w:t>
            </w:r>
            <w:r w:rsidRPr="004A538C"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1658" w:type="dxa"/>
            <w:gridSpan w:val="2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四</w:t>
            </w:r>
            <w:r w:rsidRPr="004A538C">
              <w:rPr>
                <w:rFonts w:cs="宋体" w:hint="eastAsia"/>
                <w:sz w:val="28"/>
                <w:szCs w:val="28"/>
              </w:rPr>
              <w:t>（</w:t>
            </w:r>
            <w:r w:rsidRPr="004A538C">
              <w:rPr>
                <w:sz w:val="28"/>
                <w:szCs w:val="28"/>
              </w:rPr>
              <w:t>2</w:t>
            </w:r>
            <w:r w:rsidRPr="004A538C"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1658" w:type="dxa"/>
            <w:gridSpan w:val="2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四</w:t>
            </w:r>
            <w:r w:rsidRPr="004A538C">
              <w:rPr>
                <w:rFonts w:cs="宋体" w:hint="eastAsia"/>
                <w:sz w:val="28"/>
                <w:szCs w:val="28"/>
              </w:rPr>
              <w:t>（</w:t>
            </w:r>
            <w:r w:rsidRPr="004A538C">
              <w:rPr>
                <w:sz w:val="28"/>
                <w:szCs w:val="28"/>
              </w:rPr>
              <w:t>3</w:t>
            </w:r>
            <w:r w:rsidRPr="004A538C"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1658" w:type="dxa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四</w:t>
            </w:r>
            <w:r w:rsidRPr="004A538C">
              <w:rPr>
                <w:rFonts w:cs="宋体" w:hint="eastAsia"/>
                <w:sz w:val="28"/>
                <w:szCs w:val="28"/>
              </w:rPr>
              <w:t>（</w:t>
            </w:r>
            <w:r w:rsidRPr="004A538C">
              <w:rPr>
                <w:sz w:val="28"/>
                <w:szCs w:val="28"/>
              </w:rPr>
              <w:t>4</w:t>
            </w:r>
            <w:r w:rsidRPr="004A538C"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1658" w:type="dxa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五（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）班</w:t>
            </w:r>
          </w:p>
        </w:tc>
      </w:tr>
      <w:tr w:rsidR="00E46551" w:rsidRPr="002A1D5C" w:rsidTr="0032445B">
        <w:trPr>
          <w:trHeight w:val="679"/>
        </w:trPr>
        <w:tc>
          <w:tcPr>
            <w:tcW w:w="1658" w:type="dxa"/>
            <w:gridSpan w:val="2"/>
          </w:tcPr>
          <w:p w:rsidR="00E46551" w:rsidRPr="002A1D5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D5C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1658" w:type="dxa"/>
            <w:gridSpan w:val="2"/>
          </w:tcPr>
          <w:p w:rsidR="00E46551" w:rsidRPr="002A1D5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D5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658" w:type="dxa"/>
            <w:gridSpan w:val="2"/>
          </w:tcPr>
          <w:p w:rsidR="00E46551" w:rsidRPr="002A1D5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D5C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658" w:type="dxa"/>
          </w:tcPr>
          <w:p w:rsidR="00E46551" w:rsidRPr="002A1D5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1D5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658" w:type="dxa"/>
          </w:tcPr>
          <w:p w:rsidR="00E46551" w:rsidRPr="002A1D5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E46551" w:rsidRPr="004A538C" w:rsidTr="00217892">
        <w:trPr>
          <w:trHeight w:val="702"/>
        </w:trPr>
        <w:tc>
          <w:tcPr>
            <w:tcW w:w="8290" w:type="dxa"/>
            <w:gridSpan w:val="8"/>
          </w:tcPr>
          <w:p w:rsidR="00E46551" w:rsidRPr="00D6013B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6013B">
              <w:rPr>
                <w:sz w:val="28"/>
                <w:szCs w:val="28"/>
              </w:rPr>
              <w:t xml:space="preserve"> </w:t>
            </w:r>
            <w:r w:rsidRPr="00D6013B">
              <w:rPr>
                <w:rFonts w:cs="宋体" w:hint="eastAsia"/>
                <w:sz w:val="28"/>
                <w:szCs w:val="28"/>
              </w:rPr>
              <w:t>年级优秀作品（选</w:t>
            </w:r>
            <w:r w:rsidRPr="00D6013B">
              <w:rPr>
                <w:sz w:val="28"/>
                <w:szCs w:val="28"/>
              </w:rPr>
              <w:t>10</w:t>
            </w:r>
            <w:r w:rsidRPr="00D6013B">
              <w:rPr>
                <w:rFonts w:cs="宋体" w:hint="eastAsia"/>
                <w:sz w:val="28"/>
                <w:szCs w:val="28"/>
              </w:rPr>
              <w:t>名）</w:t>
            </w:r>
          </w:p>
        </w:tc>
      </w:tr>
      <w:tr w:rsidR="00E46551" w:rsidRPr="004A538C" w:rsidTr="00217892">
        <w:trPr>
          <w:trHeight w:val="983"/>
        </w:trPr>
        <w:tc>
          <w:tcPr>
            <w:tcW w:w="541" w:type="dxa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38C">
              <w:rPr>
                <w:rFonts w:cs="宋体" w:hint="eastAsia"/>
                <w:sz w:val="28"/>
                <w:szCs w:val="28"/>
              </w:rPr>
              <w:t>名次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38C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38C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38C">
              <w:rPr>
                <w:rFonts w:cs="宋体" w:hint="eastAsia"/>
                <w:sz w:val="28"/>
                <w:szCs w:val="28"/>
              </w:rPr>
              <w:t>作品名称</w:t>
            </w:r>
          </w:p>
        </w:tc>
      </w:tr>
      <w:tr w:rsidR="00E46551" w:rsidRPr="004A538C" w:rsidTr="00217892">
        <w:trPr>
          <w:trHeight w:val="794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1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hint="eastAsia"/>
              </w:rPr>
              <w:t>刘一菲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盎然</w:t>
            </w:r>
          </w:p>
        </w:tc>
      </w:tr>
      <w:tr w:rsidR="00E46551" w:rsidRPr="004A538C" w:rsidTr="00217892">
        <w:trPr>
          <w:trHeight w:val="895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2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hint="eastAsia"/>
              </w:rPr>
              <w:t>徐翌茹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福星高照</w:t>
            </w:r>
          </w:p>
        </w:tc>
      </w:tr>
      <w:tr w:rsidR="00E46551" w:rsidRPr="004A538C" w:rsidTr="00217892">
        <w:trPr>
          <w:trHeight w:val="915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3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hint="eastAsia"/>
              </w:rPr>
              <w:t>胡锦嵘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翘首以盼</w:t>
            </w:r>
          </w:p>
        </w:tc>
      </w:tr>
      <w:tr w:rsidR="00E46551" w:rsidRPr="004A538C" w:rsidTr="00217892">
        <w:trPr>
          <w:trHeight w:val="930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4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周鸿宇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（一）腾飞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>（二）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摇篮</w:t>
            </w:r>
          </w:p>
        </w:tc>
      </w:tr>
      <w:tr w:rsidR="00E46551" w:rsidRPr="004A538C" w:rsidTr="00217892">
        <w:trPr>
          <w:trHeight w:val="885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5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纪云灵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暖意</w:t>
            </w:r>
            <w:r>
              <w:rPr>
                <w:rFonts w:cs="Times New Roman"/>
              </w:rPr>
              <w:t xml:space="preserve"> </w:t>
            </w:r>
          </w:p>
        </w:tc>
      </w:tr>
      <w:tr w:rsidR="00E46551" w:rsidRPr="004A538C" w:rsidTr="00217892">
        <w:trPr>
          <w:trHeight w:val="900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6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许哲涵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渴望</w:t>
            </w:r>
          </w:p>
        </w:tc>
      </w:tr>
      <w:tr w:rsidR="00E46551" w:rsidRPr="004A538C" w:rsidTr="00217892">
        <w:trPr>
          <w:trHeight w:val="870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7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hint="eastAsia"/>
              </w:rPr>
              <w:t>林希睿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春色满园</w:t>
            </w:r>
          </w:p>
        </w:tc>
      </w:tr>
      <w:tr w:rsidR="00E46551" w:rsidRPr="004A538C" w:rsidTr="00217892">
        <w:trPr>
          <w:trHeight w:val="885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8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hint="eastAsia"/>
              </w:rPr>
              <w:t>缪卓莹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璀璨之星</w:t>
            </w:r>
          </w:p>
        </w:tc>
      </w:tr>
      <w:tr w:rsidR="00E46551" w:rsidRPr="004A538C" w:rsidTr="00217892">
        <w:trPr>
          <w:trHeight w:val="855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9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hint="eastAsia"/>
              </w:rPr>
              <w:t>王照晴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茂林修竹</w:t>
            </w:r>
          </w:p>
        </w:tc>
      </w:tr>
      <w:tr w:rsidR="00E46551" w:rsidRPr="004A538C" w:rsidTr="00217892">
        <w:trPr>
          <w:trHeight w:val="896"/>
        </w:trPr>
        <w:tc>
          <w:tcPr>
            <w:tcW w:w="541" w:type="dxa"/>
          </w:tcPr>
          <w:p w:rsidR="00E46551" w:rsidRPr="004A538C" w:rsidRDefault="00E46551" w:rsidP="00EA0863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10</w:t>
            </w:r>
          </w:p>
        </w:tc>
        <w:tc>
          <w:tcPr>
            <w:tcW w:w="1644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四（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100" w:type="dxa"/>
            <w:gridSpan w:val="2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hint="eastAsia"/>
              </w:rPr>
              <w:t>雷知渔</w:t>
            </w:r>
          </w:p>
        </w:tc>
        <w:tc>
          <w:tcPr>
            <w:tcW w:w="4005" w:type="dxa"/>
            <w:gridSpan w:val="3"/>
          </w:tcPr>
          <w:p w:rsidR="00E46551" w:rsidRPr="004A538C" w:rsidRDefault="00E46551" w:rsidP="00EA08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硕果累累</w:t>
            </w:r>
          </w:p>
        </w:tc>
      </w:tr>
    </w:tbl>
    <w:p w:rsidR="00E46551" w:rsidRDefault="00E46551">
      <w:bookmarkStart w:id="0" w:name="_GoBack"/>
      <w:bookmarkEnd w:id="0"/>
    </w:p>
    <w:sectPr w:rsidR="00E46551" w:rsidSect="00E2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99"/>
    <w:rsid w:val="00217892"/>
    <w:rsid w:val="002A1D5C"/>
    <w:rsid w:val="0032445B"/>
    <w:rsid w:val="00421FCB"/>
    <w:rsid w:val="004A538C"/>
    <w:rsid w:val="006E37CC"/>
    <w:rsid w:val="00D51F99"/>
    <w:rsid w:val="00D6013B"/>
    <w:rsid w:val="00E27356"/>
    <w:rsid w:val="00E46551"/>
    <w:rsid w:val="00EA0863"/>
    <w:rsid w:val="00F3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9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微软用户</cp:lastModifiedBy>
  <cp:revision>2</cp:revision>
  <dcterms:created xsi:type="dcterms:W3CDTF">2014-11-27T05:02:00Z</dcterms:created>
  <dcterms:modified xsi:type="dcterms:W3CDTF">2014-11-27T05:07:00Z</dcterms:modified>
</cp:coreProperties>
</file>